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CF" w:rsidRDefault="000707CF" w:rsidP="00915A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9FF">
        <w:rPr>
          <w:rFonts w:ascii="Times New Roman" w:hAnsi="Times New Roman" w:cs="Times New Roman"/>
          <w:b/>
          <w:bCs/>
          <w:sz w:val="32"/>
          <w:szCs w:val="32"/>
        </w:rPr>
        <w:t>Последний звонок, 25 мая 2016 г.</w:t>
      </w:r>
    </w:p>
    <w:p w:rsidR="000707CF" w:rsidRPr="00D42F6D" w:rsidRDefault="000707CF" w:rsidP="00D42F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EC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3.25pt;height:155.25pt;visibility:visible">
            <v:imagedata r:id="rId4" o:title="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   </w:t>
      </w:r>
      <w:r w:rsidRPr="00462EC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Рисунок 2" o:spid="_x0000_i1026" type="#_x0000_t75" style="width:235.5pt;height:156pt;visibility:visible">
            <v:imagedata r:id="rId5" o:title=""/>
          </v:shape>
        </w:pict>
      </w:r>
    </w:p>
    <w:p w:rsidR="000707CF" w:rsidRDefault="000707CF" w:rsidP="006169F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707CF" w:rsidRDefault="000707CF" w:rsidP="006169F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707CF" w:rsidRPr="00915AE5" w:rsidRDefault="000707CF" w:rsidP="006169F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25 мая во всех школах России состоялись праздничные линейки по случаю последнего звонка, прозвеневшего в этот день для 9-ти и 11-тиклассников. В Зоринской 9-летней школе ученики выпускного 9 класса сегодня были особенно внимательны, особенно сосредоточены, красивы, нарядны и тихи. Радостно и немного грустно в этот день! Вчерашние мальчишки и девчонки на шаг приблизились к взрослой жизни. Много теплых слов говорилось педагогами, школьными товарищами, родителями нашим выпускникам. Хорошие добрые слова услышали в свой адрес все учителя нашей школы и родители, воспитавшие своих детей достойными людьми. Отдельное спасибо классному руководителю 9 класса Серовой Е.Е. Море цветов, подарков, музыки… Вальс выпускников и воздушные шары в небо! И последний звонок, который дала маленькая девочка из первого класса, прозвенел ностальгической ноткой, которую унес ветер прямо к солнцу! Успехов Вам на экзаменах, во всей вашей дальнейшей жизни, дорогие наши выпускники!!!</w:t>
      </w:r>
    </w:p>
    <w:p w:rsidR="000707CF" w:rsidRDefault="000707CF" w:rsidP="006169FF">
      <w:pPr>
        <w:jc w:val="both"/>
      </w:pPr>
    </w:p>
    <w:sectPr w:rsidR="000707CF" w:rsidSect="009B30B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AE5"/>
    <w:rsid w:val="000707CF"/>
    <w:rsid w:val="002613BF"/>
    <w:rsid w:val="003C58C6"/>
    <w:rsid w:val="0045432F"/>
    <w:rsid w:val="00462EC6"/>
    <w:rsid w:val="004A5C2E"/>
    <w:rsid w:val="006169FF"/>
    <w:rsid w:val="00915AE5"/>
    <w:rsid w:val="009474B9"/>
    <w:rsid w:val="009B30B3"/>
    <w:rsid w:val="00C32A38"/>
    <w:rsid w:val="00D4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</Pages>
  <Words>152</Words>
  <Characters>867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2016-05-25T10:09:00Z</dcterms:created>
  <dcterms:modified xsi:type="dcterms:W3CDTF">2016-06-17T08:28:00Z</dcterms:modified>
</cp:coreProperties>
</file>