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8E" w:rsidRDefault="00A7018E" w:rsidP="002F7F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9pt;margin-top:117pt;width:468pt;height:350.5pt;z-index:251658240;visibility:visible">
            <v:imagedata r:id="rId4" o:title=""/>
            <w10:wrap type="square"/>
          </v:shape>
        </w:pict>
      </w:r>
      <w:r w:rsidRPr="002F7F9E">
        <w:rPr>
          <w:rFonts w:ascii="Times New Roman" w:hAnsi="Times New Roman" w:cs="Times New Roman"/>
          <w:b/>
          <w:bCs/>
          <w:sz w:val="32"/>
          <w:szCs w:val="32"/>
        </w:rPr>
        <w:t>Открытие пришкольного лагеря дневного пребывания «Светлячки», 06 июня 2016 года</w:t>
      </w:r>
    </w:p>
    <w:p w:rsidR="00A7018E" w:rsidRDefault="00A7018E" w:rsidP="002F7F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F7F9E">
        <w:rPr>
          <w:rFonts w:ascii="Times New Roman" w:hAnsi="Times New Roman" w:cs="Times New Roman"/>
          <w:sz w:val="28"/>
          <w:szCs w:val="28"/>
        </w:rPr>
        <w:t xml:space="preserve">06 июня 2016 года начал свою работу </w:t>
      </w:r>
      <w:r>
        <w:rPr>
          <w:rFonts w:ascii="Times New Roman" w:hAnsi="Times New Roman" w:cs="Times New Roman"/>
          <w:sz w:val="28"/>
          <w:szCs w:val="28"/>
        </w:rPr>
        <w:t xml:space="preserve">детский оздоровительный лагерь </w:t>
      </w:r>
      <w:r w:rsidRPr="002F7F9E">
        <w:rPr>
          <w:rFonts w:ascii="Times New Roman" w:hAnsi="Times New Roman" w:cs="Times New Roman"/>
          <w:sz w:val="28"/>
          <w:szCs w:val="28"/>
        </w:rPr>
        <w:t xml:space="preserve">при Зоринской школе «Светлячки». </w:t>
      </w:r>
    </w:p>
    <w:p w:rsidR="00A7018E" w:rsidRDefault="00A7018E" w:rsidP="002F7F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018E" w:rsidRPr="002F7F9E" w:rsidRDefault="00A7018E" w:rsidP="002F7F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F7F9E">
        <w:rPr>
          <w:rFonts w:ascii="Times New Roman" w:hAnsi="Times New Roman" w:cs="Times New Roman"/>
          <w:sz w:val="28"/>
          <w:szCs w:val="28"/>
        </w:rPr>
        <w:t>Тридцать пять ребят приехали из поселков</w:t>
      </w:r>
      <w:r>
        <w:rPr>
          <w:rFonts w:ascii="Times New Roman" w:hAnsi="Times New Roman" w:cs="Times New Roman"/>
          <w:sz w:val="28"/>
          <w:szCs w:val="28"/>
        </w:rPr>
        <w:t xml:space="preserve"> Большие Горки, Ершово, Куйбышевское и Прудное</w:t>
      </w:r>
      <w:r w:rsidRPr="002F7F9E">
        <w:rPr>
          <w:rFonts w:ascii="Times New Roman" w:hAnsi="Times New Roman" w:cs="Times New Roman"/>
          <w:sz w:val="28"/>
          <w:szCs w:val="28"/>
        </w:rPr>
        <w:t>, чтобы отдохнуть, стать крепче, закалиться и узнать что-то новое и интересное. В этот день Зоринский ДК проводил для детворы День защиты детей</w:t>
      </w:r>
      <w:r>
        <w:rPr>
          <w:rFonts w:ascii="Times New Roman" w:hAnsi="Times New Roman" w:cs="Times New Roman"/>
          <w:sz w:val="28"/>
          <w:szCs w:val="28"/>
        </w:rPr>
        <w:t>, приурочив его к открытию первой смены лагеря</w:t>
      </w:r>
      <w:r w:rsidRPr="002F7F9E">
        <w:rPr>
          <w:rFonts w:ascii="Times New Roman" w:hAnsi="Times New Roman" w:cs="Times New Roman"/>
          <w:sz w:val="28"/>
          <w:szCs w:val="28"/>
        </w:rPr>
        <w:t>. Интереснейшее мероприятие несколько сместилось по времени, потому что 1 июня все наши дети уже были на каникулах. Работники ДК при участии учащихся нашей школы проводили различные конкурсы, игры, соревнования, пели и танцевали. А остальные ребята, незадействованные в проведении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7F9E">
        <w:rPr>
          <w:rFonts w:ascii="Times New Roman" w:hAnsi="Times New Roman" w:cs="Times New Roman"/>
          <w:sz w:val="28"/>
          <w:szCs w:val="28"/>
        </w:rPr>
        <w:t xml:space="preserve"> активно участвовали во всех выше названных действах, с удовольствием старались победить в конкурсах, не обижая при этом «соперников». Был батут, аквагрим, сладкая вата и много-много призов!</w:t>
      </w:r>
    </w:p>
    <w:p w:rsidR="00A7018E" w:rsidRDefault="00A7018E"/>
    <w:sectPr w:rsidR="00A7018E" w:rsidSect="0079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97B"/>
    <w:rsid w:val="000A6DF7"/>
    <w:rsid w:val="002F7F9E"/>
    <w:rsid w:val="005444F0"/>
    <w:rsid w:val="006A197B"/>
    <w:rsid w:val="00794D08"/>
    <w:rsid w:val="00A147AE"/>
    <w:rsid w:val="00A7018E"/>
    <w:rsid w:val="00E1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0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F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140</Words>
  <Characters>803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2016-06-09T06:50:00Z</dcterms:created>
  <dcterms:modified xsi:type="dcterms:W3CDTF">2016-06-17T09:28:00Z</dcterms:modified>
</cp:coreProperties>
</file>