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CE" w:rsidRPr="00B865AC" w:rsidRDefault="003466CE" w:rsidP="00DD0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5AC">
        <w:rPr>
          <w:rFonts w:ascii="Times New Roman" w:hAnsi="Times New Roman" w:cs="Times New Roman"/>
          <w:b/>
          <w:bCs/>
          <w:sz w:val="28"/>
          <w:szCs w:val="28"/>
        </w:rPr>
        <w:t>День независимости России, 12 июня 2016 г.</w:t>
      </w:r>
    </w:p>
    <w:p w:rsidR="003466CE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B865AC">
        <w:rPr>
          <w:rFonts w:ascii="Times New Roman" w:hAnsi="Times New Roman" w:cs="Times New Roman"/>
          <w:sz w:val="28"/>
          <w:szCs w:val="28"/>
        </w:rPr>
        <w:t>Сегодня в Зоринской школе  прошли мероприятия, приуроченные ко Дню независимости России.</w:t>
      </w:r>
    </w:p>
    <w:p w:rsidR="003466CE" w:rsidRPr="00B865AC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3466CE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865AC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</w:r>
      <w:r w:rsidRPr="00B865AC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width:177.8pt;height:236.25pt;visibility:visible;mso-position-horizontal-relative:char;mso-position-vertical-relative:line">
            <v:imagedata r:id="rId5" o:title=""/>
            <w10:anchorlock/>
          </v:shape>
        </w:pict>
      </w:r>
      <w:r w:rsidRPr="00B865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noProof/>
          <w:lang w:eastAsia="ru-RU"/>
        </w:rPr>
      </w:r>
      <w:r w:rsidRPr="00B865A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s1027" type="#_x0000_t75" style="width:176.05pt;height:233.9pt;visibility:visible;mso-position-horizontal-relative:char;mso-position-vertical-relative:line">
            <v:imagedata r:id="rId6" o:title=""/>
            <w10:anchorlock/>
          </v:shape>
        </w:pict>
      </w:r>
    </w:p>
    <w:p w:rsidR="003466CE" w:rsidRPr="00B865AC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66CE" w:rsidRPr="00B865AC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s1028" type="#_x0000_t75" style="position:absolute;left:0;text-align:left;margin-left:261pt;margin-top:3.85pt;width:225pt;height:168.8pt;z-index:251658240;visibility:visible">
            <v:imagedata r:id="rId7" o:title=""/>
            <w10:wrap type="square"/>
          </v:shape>
        </w:pict>
      </w:r>
      <w:r w:rsidRPr="00B865A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27" type="#_x0000_t75" style="width:225pt;height:168.75pt;visibility:visible">
            <v:imagedata r:id="rId8" o:title=""/>
          </v:shape>
        </w:pict>
      </w:r>
      <w:r w:rsidRPr="00B865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</w:p>
    <w:p w:rsidR="003466CE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3466CE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B865AC">
        <w:rPr>
          <w:rFonts w:ascii="Times New Roman" w:hAnsi="Times New Roman" w:cs="Times New Roman"/>
          <w:sz w:val="28"/>
          <w:szCs w:val="28"/>
        </w:rPr>
        <w:t xml:space="preserve">Утро, как всегда, началось с построения и переклички. </w:t>
      </w:r>
    </w:p>
    <w:p w:rsidR="003466CE" w:rsidRPr="00B865AC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B865AC">
        <w:rPr>
          <w:rFonts w:ascii="Times New Roman" w:hAnsi="Times New Roman" w:cs="Times New Roman"/>
          <w:sz w:val="28"/>
          <w:szCs w:val="28"/>
        </w:rPr>
        <w:t>Затем краткий экскурс в историю появления этой даты в списке российских праздничных дат. Следом патриотическая зарядка под музыку. Двое дежурных из числа детей помогли, как всегда, накрыть столы. И подрастающее поколение патриотов нашей Родины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5AC">
        <w:rPr>
          <w:rFonts w:ascii="Times New Roman" w:hAnsi="Times New Roman" w:cs="Times New Roman"/>
          <w:sz w:val="28"/>
          <w:szCs w:val="28"/>
        </w:rPr>
        <w:t xml:space="preserve">- России дружно двинулось в столовую набираться сил перед насыщенным познавательными элементами днем. </w:t>
      </w:r>
    </w:p>
    <w:p w:rsidR="003466CE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865AC">
        <w:rPr>
          <w:rFonts w:ascii="Times New Roman" w:hAnsi="Times New Roman" w:cs="Times New Roman"/>
          <w:sz w:val="28"/>
          <w:szCs w:val="28"/>
        </w:rPr>
        <w:t>а окнами школы стеной идет дождь, а наши дети, разбившись на три команды, с интересом слушают Сотченко Н.А., которая рассказывает им о символах нашего государства, о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5AC">
        <w:rPr>
          <w:rFonts w:ascii="Times New Roman" w:hAnsi="Times New Roman" w:cs="Times New Roman"/>
          <w:sz w:val="28"/>
          <w:szCs w:val="28"/>
        </w:rPr>
        <w:t xml:space="preserve">- основном законе России, показывает на географической карте границы нашей Родины. И вот, наконец, викторина по прослушанной теме.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65AC">
        <w:rPr>
          <w:rFonts w:ascii="Times New Roman" w:hAnsi="Times New Roman" w:cs="Times New Roman"/>
          <w:sz w:val="28"/>
          <w:szCs w:val="28"/>
        </w:rPr>
        <w:t>елегкий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5AC">
        <w:rPr>
          <w:rFonts w:ascii="Times New Roman" w:hAnsi="Times New Roman" w:cs="Times New Roman"/>
          <w:sz w:val="28"/>
          <w:szCs w:val="28"/>
        </w:rPr>
        <w:t xml:space="preserve">- собрать пазлы, </w:t>
      </w:r>
      <w:r>
        <w:rPr>
          <w:rFonts w:ascii="Times New Roman" w:hAnsi="Times New Roman" w:cs="Times New Roman"/>
          <w:sz w:val="28"/>
          <w:szCs w:val="28"/>
        </w:rPr>
        <w:t>а в результате</w:t>
      </w:r>
      <w:r w:rsidRPr="00B865AC">
        <w:rPr>
          <w:rFonts w:ascii="Times New Roman" w:hAnsi="Times New Roman" w:cs="Times New Roman"/>
          <w:sz w:val="28"/>
          <w:szCs w:val="28"/>
        </w:rPr>
        <w:t xml:space="preserve"> должна получиться карта Российской Федерации.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65AC">
        <w:rPr>
          <w:rFonts w:ascii="Times New Roman" w:hAnsi="Times New Roman" w:cs="Times New Roman"/>
          <w:sz w:val="28"/>
          <w:szCs w:val="28"/>
        </w:rPr>
        <w:t xml:space="preserve">есмотря на то, что образец карты висел на стенде, ребятам пришлось попотеть, сравнивая кусочки пазлов с картой и находя реки, города, моря и горы, названия которых были написаны на них. </w:t>
      </w:r>
    </w:p>
    <w:p w:rsidR="003466CE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B865AC">
        <w:rPr>
          <w:rFonts w:ascii="Times New Roman" w:hAnsi="Times New Roman" w:cs="Times New Roman"/>
          <w:sz w:val="28"/>
          <w:szCs w:val="28"/>
        </w:rPr>
        <w:t>Потом все вместе вспоминали известные всем имена россиян, прославивших нашу страну, называли поэтов и композиторов, космонавтов и ученых, артистов и спортсменов. И плавно перешли к вопросу о том, что каждый из нынешних детей, когда вырастет,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65AC">
        <w:rPr>
          <w:rFonts w:ascii="Times New Roman" w:hAnsi="Times New Roman" w:cs="Times New Roman"/>
          <w:sz w:val="28"/>
          <w:szCs w:val="28"/>
        </w:rPr>
        <w:t xml:space="preserve"> тоже будет чем- то славен в масштабе страны, так как каждый ребенок в чем-то всегда талантлив. </w:t>
      </w:r>
    </w:p>
    <w:p w:rsidR="003466CE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865AC">
        <w:rPr>
          <w:rFonts w:ascii="Times New Roman" w:hAnsi="Times New Roman" w:cs="Times New Roman"/>
          <w:sz w:val="28"/>
          <w:szCs w:val="28"/>
        </w:rPr>
        <w:t>оказательством этому стал конкурс «Алло, мы ищем таланты!»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6CE" w:rsidRDefault="003466CE" w:rsidP="00B865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AC">
        <w:rPr>
          <w:rFonts w:ascii="Times New Roman" w:hAnsi="Times New Roman" w:cs="Times New Roman"/>
          <w:sz w:val="28"/>
          <w:szCs w:val="28"/>
        </w:rPr>
        <w:t>Троценко Анна, Иванова Анна, Хаданович Тамара, Халипова Диана танцевали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CE" w:rsidRDefault="003466CE" w:rsidP="00B865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AC">
        <w:rPr>
          <w:rFonts w:ascii="Times New Roman" w:hAnsi="Times New Roman" w:cs="Times New Roman"/>
          <w:sz w:val="28"/>
          <w:szCs w:val="28"/>
        </w:rPr>
        <w:t>Троценко Анна пела,</w:t>
      </w:r>
    </w:p>
    <w:p w:rsidR="003466CE" w:rsidRDefault="003466CE" w:rsidP="00B865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AC">
        <w:rPr>
          <w:rFonts w:ascii="Times New Roman" w:hAnsi="Times New Roman" w:cs="Times New Roman"/>
          <w:sz w:val="28"/>
          <w:szCs w:val="28"/>
        </w:rPr>
        <w:t xml:space="preserve"> Крючкова Снежана показывала сделанные собственноручно из модных ныне у детей резиночек украшения, </w:t>
      </w:r>
    </w:p>
    <w:p w:rsidR="003466CE" w:rsidRDefault="003466CE" w:rsidP="00B865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AC">
        <w:rPr>
          <w:rFonts w:ascii="Times New Roman" w:hAnsi="Times New Roman" w:cs="Times New Roman"/>
          <w:sz w:val="28"/>
          <w:szCs w:val="28"/>
        </w:rPr>
        <w:t>Иванова Яна сделала стенгазету «Я рисую», иллюстрированную ее работами, и читала наизусть стихотворение Симонова К. «Жди меня».</w:t>
      </w:r>
    </w:p>
    <w:p w:rsidR="003466CE" w:rsidRPr="00B865AC" w:rsidRDefault="003466CE" w:rsidP="00B865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AC">
        <w:rPr>
          <w:rFonts w:ascii="Times New Roman" w:hAnsi="Times New Roman" w:cs="Times New Roman"/>
          <w:sz w:val="28"/>
          <w:szCs w:val="28"/>
        </w:rPr>
        <w:t xml:space="preserve">Мальчишки почему-то застеснялись показать свои таланты, хотя некоторые точно великолепно читают стихи и прозу и искусно владеют футбольным мячом. </w:t>
      </w:r>
    </w:p>
    <w:p w:rsidR="003466CE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3466CE" w:rsidRPr="00B865AC" w:rsidRDefault="003466CE" w:rsidP="00DD077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B865AC">
        <w:rPr>
          <w:rFonts w:ascii="Times New Roman" w:hAnsi="Times New Roman" w:cs="Times New Roman"/>
          <w:sz w:val="28"/>
          <w:szCs w:val="28"/>
        </w:rPr>
        <w:t>Итоговая линейка. Гимн, со старанием исполненный хором, обнадеживает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5AC">
        <w:rPr>
          <w:rFonts w:ascii="Times New Roman" w:hAnsi="Times New Roman" w:cs="Times New Roman"/>
          <w:sz w:val="28"/>
          <w:szCs w:val="28"/>
        </w:rPr>
        <w:t>- дети растут гражданами своей страны!</w:t>
      </w:r>
    </w:p>
    <w:sectPr w:rsidR="003466CE" w:rsidRPr="00B865AC" w:rsidSect="00C9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77DBB"/>
    <w:multiLevelType w:val="hybridMultilevel"/>
    <w:tmpl w:val="71568B72"/>
    <w:lvl w:ilvl="0" w:tplc="81E847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B7D"/>
    <w:rsid w:val="001F3B7D"/>
    <w:rsid w:val="002026E5"/>
    <w:rsid w:val="003466CE"/>
    <w:rsid w:val="007D3A10"/>
    <w:rsid w:val="008E15BE"/>
    <w:rsid w:val="00B336A8"/>
    <w:rsid w:val="00B865AC"/>
    <w:rsid w:val="00C94A79"/>
    <w:rsid w:val="00DD0771"/>
    <w:rsid w:val="00E26CF6"/>
    <w:rsid w:val="00FB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329</Words>
  <Characters>1879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2016-06-11T10:36:00Z</dcterms:created>
  <dcterms:modified xsi:type="dcterms:W3CDTF">2016-06-17T09:47:00Z</dcterms:modified>
</cp:coreProperties>
</file>